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40B" w:rsidRPr="00983619" w:rsidRDefault="0037740B" w:rsidP="00EE06B4">
      <w:pPr>
        <w:pStyle w:val="BodyText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П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37740B" w:rsidRDefault="0037740B" w:rsidP="00EE06B4">
      <w:pPr>
        <w:pStyle w:val="BodyText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к Положению о порядке и основаниях </w:t>
      </w:r>
    </w:p>
    <w:p w:rsidR="0037740B" w:rsidRDefault="0037740B" w:rsidP="00EE06B4">
      <w:pPr>
        <w:pStyle w:val="BodyText"/>
        <w:spacing w:before="0" w:after="0"/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3619">
        <w:rPr>
          <w:rFonts w:ascii="Times New Roman" w:hAnsi="Times New Roman"/>
          <w:sz w:val="28"/>
          <w:szCs w:val="28"/>
          <w:lang w:val="ru-RU"/>
        </w:rPr>
        <w:t>перевода,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отчисления и восстановления </w:t>
      </w:r>
    </w:p>
    <w:p w:rsidR="0037740B" w:rsidRDefault="0037740B" w:rsidP="00EE06B4">
      <w:pPr>
        <w:pStyle w:val="BodyText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Pr="00983619">
        <w:rPr>
          <w:rFonts w:ascii="Times New Roman" w:hAnsi="Times New Roman"/>
          <w:sz w:val="28"/>
          <w:szCs w:val="28"/>
          <w:lang w:val="ru-RU"/>
        </w:rPr>
        <w:t>воспитанников М</w:t>
      </w:r>
      <w:r>
        <w:rPr>
          <w:rFonts w:ascii="Times New Roman" w:hAnsi="Times New Roman"/>
          <w:sz w:val="28"/>
          <w:szCs w:val="28"/>
          <w:lang w:val="ru-RU"/>
        </w:rPr>
        <w:t>АДОУ № 526</w:t>
      </w:r>
    </w:p>
    <w:p w:rsidR="0037740B" w:rsidRDefault="0037740B" w:rsidP="00EE06B4">
      <w:pPr>
        <w:pStyle w:val="BodyText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740B" w:rsidRDefault="0037740B" w:rsidP="00EE06B4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40B" w:rsidRDefault="0037740B" w:rsidP="00EE06B4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83619">
        <w:rPr>
          <w:rFonts w:ascii="Times New Roman" w:hAnsi="Times New Roman"/>
          <w:sz w:val="28"/>
          <w:szCs w:val="28"/>
          <w:lang w:val="ru-RU"/>
        </w:rPr>
        <w:t xml:space="preserve">Рег. № </w:t>
      </w:r>
      <w:r>
        <w:rPr>
          <w:rFonts w:ascii="Times New Roman" w:hAnsi="Times New Roman"/>
          <w:sz w:val="28"/>
          <w:szCs w:val="28"/>
          <w:lang w:val="ru-RU"/>
        </w:rPr>
        <w:t>________                                    З</w:t>
      </w:r>
      <w:r w:rsidRPr="00983619">
        <w:rPr>
          <w:rFonts w:ascii="Times New Roman" w:hAnsi="Times New Roman"/>
          <w:sz w:val="28"/>
          <w:szCs w:val="28"/>
          <w:lang w:val="ru-RU"/>
        </w:rPr>
        <w:t>аведующе</w:t>
      </w:r>
      <w:r>
        <w:rPr>
          <w:rFonts w:ascii="Times New Roman" w:hAnsi="Times New Roman"/>
          <w:sz w:val="28"/>
          <w:szCs w:val="28"/>
          <w:lang w:val="ru-RU"/>
        </w:rPr>
        <w:t>му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>АДОУ № 526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740B" w:rsidRDefault="0037740B" w:rsidP="00EE06B4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                                        Галкиной Анастасии Александровне</w:t>
      </w:r>
    </w:p>
    <w:p w:rsidR="0037740B" w:rsidRDefault="0037740B" w:rsidP="00EE06B4">
      <w:pPr>
        <w:pStyle w:val="BodyText"/>
        <w:spacing w:before="0" w:after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от _______________________________</w:t>
      </w:r>
    </w:p>
    <w:p w:rsidR="0037740B" w:rsidRDefault="0037740B" w:rsidP="00EE06B4">
      <w:pPr>
        <w:pStyle w:val="BodyText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__________________________________</w:t>
      </w:r>
    </w:p>
    <w:p w:rsidR="0037740B" w:rsidRPr="00BA63A2" w:rsidRDefault="0037740B" w:rsidP="00BA63A2">
      <w:pPr>
        <w:pStyle w:val="BodyText"/>
        <w:spacing w:before="0" w:after="0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</w:t>
      </w:r>
      <w:r w:rsidRPr="00BA63A2">
        <w:rPr>
          <w:rFonts w:ascii="Times New Roman" w:hAnsi="Times New Roman"/>
          <w:i/>
          <w:iCs/>
          <w:sz w:val="20"/>
          <w:szCs w:val="20"/>
          <w:lang w:val="ru-RU"/>
        </w:rPr>
        <w:t>(фамилия, имя, отчество (при наличии) заявителя)</w:t>
      </w:r>
    </w:p>
    <w:p w:rsidR="0037740B" w:rsidRDefault="0037740B" w:rsidP="00EE06B4">
      <w:pPr>
        <w:pStyle w:val="BodyText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проживающей (-его) по адресу:</w:t>
      </w:r>
    </w:p>
    <w:p w:rsidR="0037740B" w:rsidRDefault="0037740B" w:rsidP="00EE06B4">
      <w:pPr>
        <w:pStyle w:val="BodyText"/>
        <w:spacing w:before="0"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37740B" w:rsidRDefault="0037740B" w:rsidP="00EE06B4">
      <w:pPr>
        <w:pStyle w:val="BodyText"/>
        <w:spacing w:before="0"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37740B" w:rsidRDefault="0037740B" w:rsidP="00EE06B4">
      <w:pPr>
        <w:pStyle w:val="BodyText"/>
        <w:spacing w:before="0"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контактный телефон: ________________</w:t>
      </w:r>
    </w:p>
    <w:p w:rsidR="0037740B" w:rsidRDefault="0037740B" w:rsidP="00EE06B4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40B" w:rsidRDefault="0037740B" w:rsidP="00EE06B4">
      <w:pPr>
        <w:pStyle w:val="BodyTex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37740B" w:rsidRDefault="0037740B" w:rsidP="00EE06B4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  <w:r w:rsidRPr="00983619">
        <w:rPr>
          <w:rFonts w:ascii="Times New Roman" w:hAnsi="Times New Roman"/>
          <w:sz w:val="28"/>
          <w:szCs w:val="28"/>
          <w:lang w:val="ru-RU"/>
        </w:rPr>
        <w:t>Прошу отчислить моего ребенка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</w:t>
      </w:r>
    </w:p>
    <w:p w:rsidR="0037740B" w:rsidRPr="00983619" w:rsidRDefault="0037740B" w:rsidP="00EE06B4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 w:rsidR="0037740B" w:rsidRPr="00BA63A2" w:rsidRDefault="0037740B" w:rsidP="00EE06B4">
      <w:pPr>
        <w:pStyle w:val="BodyText"/>
        <w:spacing w:before="0" w:after="0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BA63A2">
        <w:rPr>
          <w:rFonts w:ascii="Times New Roman" w:hAnsi="Times New Roman"/>
          <w:i/>
          <w:iCs/>
          <w:sz w:val="20"/>
          <w:szCs w:val="20"/>
          <w:lang w:val="ru-RU"/>
        </w:rPr>
        <w:t>(фамилия, имя, отчество (при наличии) ребёнка, дата рождения ребенка)</w:t>
      </w:r>
    </w:p>
    <w:p w:rsidR="0037740B" w:rsidRPr="00983619" w:rsidRDefault="0037740B" w:rsidP="00EE06B4">
      <w:pPr>
        <w:pStyle w:val="BodyText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983619">
        <w:rPr>
          <w:rFonts w:ascii="Times New Roman" w:hAnsi="Times New Roman"/>
          <w:sz w:val="28"/>
          <w:szCs w:val="28"/>
          <w:lang w:val="ru-RU"/>
        </w:rPr>
        <w:t xml:space="preserve">группа общеразвивающей направленности № </w:t>
      </w:r>
      <w:r>
        <w:rPr>
          <w:rFonts w:ascii="Times New Roman" w:hAnsi="Times New Roman"/>
          <w:sz w:val="28"/>
          <w:szCs w:val="28"/>
          <w:lang w:val="ru-RU"/>
        </w:rPr>
        <w:t xml:space="preserve">___ </w:t>
      </w:r>
      <w:r w:rsidRPr="00983619">
        <w:rPr>
          <w:rFonts w:ascii="Times New Roman" w:hAnsi="Times New Roman"/>
          <w:sz w:val="28"/>
          <w:szCs w:val="28"/>
          <w:lang w:val="ru-RU"/>
        </w:rPr>
        <w:t>в возрасте для детей от ___ до</w:t>
      </w:r>
      <w:r>
        <w:rPr>
          <w:rFonts w:ascii="Times New Roman" w:hAnsi="Times New Roman"/>
          <w:sz w:val="28"/>
          <w:szCs w:val="28"/>
          <w:lang w:val="ru-RU"/>
        </w:rPr>
        <w:t xml:space="preserve"> ___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 лет из спи</w:t>
      </w:r>
      <w:r>
        <w:rPr>
          <w:rFonts w:ascii="Times New Roman" w:hAnsi="Times New Roman"/>
          <w:sz w:val="28"/>
          <w:szCs w:val="28"/>
          <w:lang w:val="ru-RU"/>
        </w:rPr>
        <w:t>сочного состава воспитанников МАДОУ в порядке перевода из МА</w:t>
      </w:r>
      <w:r w:rsidRPr="00983619">
        <w:rPr>
          <w:rFonts w:ascii="Times New Roman" w:hAnsi="Times New Roman"/>
          <w:sz w:val="28"/>
          <w:szCs w:val="28"/>
          <w:lang w:val="ru-RU"/>
        </w:rPr>
        <w:t>Д</w:t>
      </w:r>
      <w:r>
        <w:rPr>
          <w:rFonts w:ascii="Times New Roman" w:hAnsi="Times New Roman"/>
          <w:sz w:val="28"/>
          <w:szCs w:val="28"/>
          <w:lang w:val="ru-RU"/>
        </w:rPr>
        <w:t>ОУ детский сад № 526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____________________________________________________________________________________________________________________________________</w:t>
      </w:r>
    </w:p>
    <w:p w:rsidR="0037740B" w:rsidRPr="00BA63A2" w:rsidRDefault="0037740B" w:rsidP="00EE06B4">
      <w:pPr>
        <w:pStyle w:val="BodyText"/>
        <w:spacing w:before="0" w:after="0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BA63A2">
        <w:rPr>
          <w:rFonts w:ascii="Times New Roman" w:hAnsi="Times New Roman"/>
          <w:i/>
          <w:iCs/>
          <w:sz w:val="20"/>
          <w:szCs w:val="20"/>
          <w:lang w:val="ru-RU"/>
        </w:rPr>
        <w:t>(полное наименование МДОО, адрес месторасположения организации)</w:t>
      </w:r>
    </w:p>
    <w:p w:rsidR="0037740B" w:rsidRDefault="0037740B" w:rsidP="00EE06B4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  <w:r w:rsidRPr="009836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983619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Pr="0098361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__________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 xml:space="preserve"> ____ г.</w:t>
      </w:r>
    </w:p>
    <w:p w:rsidR="0037740B" w:rsidRDefault="0037740B" w:rsidP="00EE06B4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40B" w:rsidRDefault="0037740B" w:rsidP="00EE06B4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40B" w:rsidRPr="00983619" w:rsidRDefault="0037740B" w:rsidP="00EE06B4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40B" w:rsidRDefault="0037740B" w:rsidP="00EE06B4">
      <w:pPr>
        <w:pStyle w:val="FirstParagraph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84334B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Pr="0084334B">
        <w:rPr>
          <w:rFonts w:ascii="Times New Roman" w:hAnsi="Times New Roman"/>
          <w:sz w:val="28"/>
          <w:szCs w:val="28"/>
          <w:lang w:val="ru-RU"/>
        </w:rPr>
        <w:t xml:space="preserve"> »</w:t>
      </w:r>
      <w:r>
        <w:rPr>
          <w:rFonts w:ascii="Times New Roman" w:hAnsi="Times New Roman"/>
          <w:sz w:val="28"/>
          <w:szCs w:val="28"/>
          <w:lang w:val="ru-RU"/>
        </w:rPr>
        <w:t xml:space="preserve"> _________</w:t>
      </w:r>
      <w:r w:rsidRPr="0084334B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 xml:space="preserve"> __ г.     _________________/______________________</w:t>
      </w:r>
    </w:p>
    <w:p w:rsidR="0037740B" w:rsidRPr="00BA63A2" w:rsidRDefault="0037740B" w:rsidP="00EE06B4">
      <w:pPr>
        <w:pStyle w:val="BodyText"/>
        <w:spacing w:before="0" w:after="0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BA63A2">
        <w:rPr>
          <w:i/>
          <w:iCs/>
          <w:sz w:val="20"/>
          <w:szCs w:val="20"/>
          <w:lang w:val="ru-RU"/>
        </w:rPr>
        <w:t xml:space="preserve">                                                                                      </w:t>
      </w:r>
      <w:r w:rsidRPr="00BA63A2">
        <w:rPr>
          <w:rFonts w:ascii="Times New Roman" w:hAnsi="Times New Roman"/>
          <w:i/>
          <w:iCs/>
          <w:sz w:val="20"/>
          <w:szCs w:val="20"/>
          <w:lang w:val="ru-RU"/>
        </w:rPr>
        <w:t xml:space="preserve">(подпись)                       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</w:t>
      </w:r>
      <w:r w:rsidRPr="00BA63A2">
        <w:rPr>
          <w:rFonts w:ascii="Times New Roman" w:hAnsi="Times New Roman"/>
          <w:i/>
          <w:iCs/>
          <w:sz w:val="20"/>
          <w:szCs w:val="20"/>
          <w:lang w:val="ru-RU"/>
        </w:rPr>
        <w:t>(расшифровка подписи)</w:t>
      </w:r>
    </w:p>
    <w:p w:rsidR="0037740B" w:rsidRPr="0084334B" w:rsidRDefault="0037740B" w:rsidP="00EE06B4">
      <w:pPr>
        <w:pStyle w:val="BodyText"/>
        <w:spacing w:before="0"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</w:p>
    <w:p w:rsidR="0037740B" w:rsidRDefault="0037740B">
      <w:pPr>
        <w:spacing w:after="160" w:line="259" w:lineRule="auto"/>
      </w:pPr>
      <w:r>
        <w:br w:type="page"/>
      </w:r>
    </w:p>
    <w:p w:rsidR="0037740B" w:rsidRPr="00983619" w:rsidRDefault="0037740B" w:rsidP="00FC7C65">
      <w:pPr>
        <w:pStyle w:val="BodyText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П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риложение № </w:t>
      </w:r>
      <w:r>
        <w:rPr>
          <w:rFonts w:ascii="Times New Roman" w:hAnsi="Times New Roman"/>
          <w:sz w:val="28"/>
          <w:szCs w:val="28"/>
          <w:lang w:val="ru-RU"/>
        </w:rPr>
        <w:t>4</w:t>
      </w:r>
    </w:p>
    <w:p w:rsidR="0037740B" w:rsidRDefault="0037740B" w:rsidP="00FC7C65">
      <w:pPr>
        <w:pStyle w:val="BodyText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к Положению о порядке и основаниях </w:t>
      </w:r>
    </w:p>
    <w:p w:rsidR="0037740B" w:rsidRDefault="0037740B" w:rsidP="00FC7C65">
      <w:pPr>
        <w:pStyle w:val="BodyText"/>
        <w:spacing w:before="0" w:after="0"/>
        <w:ind w:right="-1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3619">
        <w:rPr>
          <w:rFonts w:ascii="Times New Roman" w:hAnsi="Times New Roman"/>
          <w:sz w:val="28"/>
          <w:szCs w:val="28"/>
          <w:lang w:val="ru-RU"/>
        </w:rPr>
        <w:t>перевода,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отчисления и восстановления </w:t>
      </w:r>
    </w:p>
    <w:p w:rsidR="0037740B" w:rsidRDefault="0037740B" w:rsidP="00FC7C65">
      <w:pPr>
        <w:pStyle w:val="BodyText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Pr="00983619">
        <w:rPr>
          <w:rFonts w:ascii="Times New Roman" w:hAnsi="Times New Roman"/>
          <w:sz w:val="28"/>
          <w:szCs w:val="28"/>
          <w:lang w:val="ru-RU"/>
        </w:rPr>
        <w:t>воспитанников М</w:t>
      </w:r>
      <w:r>
        <w:rPr>
          <w:rFonts w:ascii="Times New Roman" w:hAnsi="Times New Roman"/>
          <w:sz w:val="28"/>
          <w:szCs w:val="28"/>
          <w:lang w:val="ru-RU"/>
        </w:rPr>
        <w:t>АДОУ № 526</w:t>
      </w:r>
    </w:p>
    <w:p w:rsidR="0037740B" w:rsidRDefault="0037740B" w:rsidP="00FC7C65">
      <w:pPr>
        <w:pStyle w:val="BodyText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7740B" w:rsidRDefault="0037740B" w:rsidP="00FC7C65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40B" w:rsidRDefault="0037740B" w:rsidP="002C5C0F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983619">
        <w:rPr>
          <w:rFonts w:ascii="Times New Roman" w:hAnsi="Times New Roman"/>
          <w:sz w:val="28"/>
          <w:szCs w:val="28"/>
          <w:lang w:val="ru-RU"/>
        </w:rPr>
        <w:t xml:space="preserve">Рег. № </w:t>
      </w:r>
      <w:r>
        <w:rPr>
          <w:rFonts w:ascii="Times New Roman" w:hAnsi="Times New Roman"/>
          <w:sz w:val="28"/>
          <w:szCs w:val="28"/>
          <w:lang w:val="ru-RU"/>
        </w:rPr>
        <w:t>________                                     За</w:t>
      </w:r>
      <w:r w:rsidRPr="00983619">
        <w:rPr>
          <w:rFonts w:ascii="Times New Roman" w:hAnsi="Times New Roman"/>
          <w:sz w:val="28"/>
          <w:szCs w:val="28"/>
          <w:lang w:val="ru-RU"/>
        </w:rPr>
        <w:t>ведующе</w:t>
      </w:r>
      <w:r>
        <w:rPr>
          <w:rFonts w:ascii="Times New Roman" w:hAnsi="Times New Roman"/>
          <w:sz w:val="28"/>
          <w:szCs w:val="28"/>
          <w:lang w:val="ru-RU"/>
        </w:rPr>
        <w:t>му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/>
          <w:sz w:val="28"/>
          <w:szCs w:val="28"/>
          <w:lang w:val="ru-RU"/>
        </w:rPr>
        <w:t>АДОУ № 526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740B" w:rsidRDefault="0037740B" w:rsidP="002C5C0F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__________                                        Галкиной Анастасии Александровне</w:t>
      </w:r>
    </w:p>
    <w:p w:rsidR="0037740B" w:rsidRDefault="0037740B" w:rsidP="002C5C0F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от _______________________________</w:t>
      </w:r>
    </w:p>
    <w:p w:rsidR="0037740B" w:rsidRDefault="0037740B" w:rsidP="00FC7C65">
      <w:pPr>
        <w:pStyle w:val="BodyText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__________________________________</w:t>
      </w:r>
    </w:p>
    <w:p w:rsidR="0037740B" w:rsidRPr="00BA63A2" w:rsidRDefault="0037740B" w:rsidP="00FC7C65">
      <w:pPr>
        <w:pStyle w:val="BodyText"/>
        <w:spacing w:before="0" w:after="0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</w:t>
      </w:r>
      <w:r w:rsidRPr="00BA63A2">
        <w:rPr>
          <w:rFonts w:ascii="Times New Roman" w:hAnsi="Times New Roman"/>
          <w:i/>
          <w:iCs/>
          <w:sz w:val="20"/>
          <w:szCs w:val="20"/>
          <w:lang w:val="ru-RU"/>
        </w:rPr>
        <w:t>(фамилия, имя, отчество (при наличии) заявителя)</w:t>
      </w:r>
    </w:p>
    <w:p w:rsidR="0037740B" w:rsidRDefault="0037740B" w:rsidP="00FC7C65">
      <w:pPr>
        <w:pStyle w:val="BodyText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проживающей (-его) по адресу:</w:t>
      </w:r>
    </w:p>
    <w:p w:rsidR="0037740B" w:rsidRDefault="0037740B" w:rsidP="00FC7C65">
      <w:pPr>
        <w:pStyle w:val="BodyText"/>
        <w:spacing w:before="0"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37740B" w:rsidRDefault="0037740B" w:rsidP="00FC7C65">
      <w:pPr>
        <w:pStyle w:val="BodyText"/>
        <w:spacing w:before="0"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</w:t>
      </w:r>
    </w:p>
    <w:p w:rsidR="0037740B" w:rsidRDefault="0037740B" w:rsidP="00FC7C65">
      <w:pPr>
        <w:pStyle w:val="BodyText"/>
        <w:spacing w:before="0" w:after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контактный телефон: ________________</w:t>
      </w:r>
    </w:p>
    <w:p w:rsidR="0037740B" w:rsidRDefault="0037740B" w:rsidP="00FC7C65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40B" w:rsidRDefault="0037740B" w:rsidP="00FC7C65">
      <w:pPr>
        <w:pStyle w:val="BodyText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ЗАЯВЛЕНИЕ</w:t>
      </w:r>
    </w:p>
    <w:p w:rsidR="0037740B" w:rsidRDefault="0037740B" w:rsidP="00FC7C65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  <w:r w:rsidRPr="00983619">
        <w:rPr>
          <w:rFonts w:ascii="Times New Roman" w:hAnsi="Times New Roman"/>
          <w:sz w:val="28"/>
          <w:szCs w:val="28"/>
          <w:lang w:val="ru-RU"/>
        </w:rPr>
        <w:t>Прошу отчислить моего ребенка</w:t>
      </w:r>
      <w:r>
        <w:rPr>
          <w:rFonts w:ascii="Times New Roman" w:hAnsi="Times New Roman"/>
          <w:sz w:val="28"/>
          <w:szCs w:val="28"/>
          <w:lang w:val="ru-RU"/>
        </w:rPr>
        <w:t xml:space="preserve"> _____________________________________</w:t>
      </w:r>
    </w:p>
    <w:p w:rsidR="0037740B" w:rsidRPr="00983619" w:rsidRDefault="0037740B" w:rsidP="00FC7C65">
      <w:pPr>
        <w:pStyle w:val="BodyText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</w:t>
      </w:r>
    </w:p>
    <w:p w:rsidR="0037740B" w:rsidRPr="00BA63A2" w:rsidRDefault="0037740B" w:rsidP="00FC7C65">
      <w:pPr>
        <w:pStyle w:val="BodyText"/>
        <w:spacing w:before="0" w:after="0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BA63A2">
        <w:rPr>
          <w:rFonts w:ascii="Times New Roman" w:hAnsi="Times New Roman"/>
          <w:i/>
          <w:iCs/>
          <w:sz w:val="20"/>
          <w:szCs w:val="20"/>
          <w:lang w:val="ru-RU"/>
        </w:rPr>
        <w:t>(фамилия, имя, отчество (при наличии) ребёнка, дата рождения ребенка)</w:t>
      </w:r>
    </w:p>
    <w:p w:rsidR="0037740B" w:rsidRPr="00983619" w:rsidRDefault="0037740B" w:rsidP="00FC7C65">
      <w:pPr>
        <w:pStyle w:val="BodyText"/>
        <w:spacing w:before="0" w:after="0"/>
        <w:rPr>
          <w:rFonts w:ascii="Times New Roman" w:hAnsi="Times New Roman"/>
          <w:sz w:val="28"/>
          <w:szCs w:val="28"/>
          <w:lang w:val="ru-RU"/>
        </w:rPr>
      </w:pPr>
      <w:r w:rsidRPr="00983619">
        <w:rPr>
          <w:rFonts w:ascii="Times New Roman" w:hAnsi="Times New Roman"/>
          <w:sz w:val="28"/>
          <w:szCs w:val="28"/>
          <w:lang w:val="ru-RU"/>
        </w:rPr>
        <w:t xml:space="preserve">группа общеразвивающей направленности № </w:t>
      </w:r>
      <w:r>
        <w:rPr>
          <w:rFonts w:ascii="Times New Roman" w:hAnsi="Times New Roman"/>
          <w:sz w:val="28"/>
          <w:szCs w:val="28"/>
          <w:lang w:val="ru-RU"/>
        </w:rPr>
        <w:t xml:space="preserve">___ </w:t>
      </w:r>
      <w:r w:rsidRPr="00983619">
        <w:rPr>
          <w:rFonts w:ascii="Times New Roman" w:hAnsi="Times New Roman"/>
          <w:sz w:val="28"/>
          <w:szCs w:val="28"/>
          <w:lang w:val="ru-RU"/>
        </w:rPr>
        <w:t>в возрасте для детей от ___ до</w:t>
      </w:r>
      <w:r>
        <w:rPr>
          <w:rFonts w:ascii="Times New Roman" w:hAnsi="Times New Roman"/>
          <w:sz w:val="28"/>
          <w:szCs w:val="28"/>
          <w:lang w:val="ru-RU"/>
        </w:rPr>
        <w:t xml:space="preserve"> ___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 лет из спи</w:t>
      </w:r>
      <w:r>
        <w:rPr>
          <w:rFonts w:ascii="Times New Roman" w:hAnsi="Times New Roman"/>
          <w:sz w:val="28"/>
          <w:szCs w:val="28"/>
          <w:lang w:val="ru-RU"/>
        </w:rPr>
        <w:t>сочного состава воспитанников МАДОУ детский сад № 526 в связи с  ____________________________________________________________________________________________________________________________________</w:t>
      </w:r>
    </w:p>
    <w:p w:rsidR="0037740B" w:rsidRPr="00BA63A2" w:rsidRDefault="0037740B" w:rsidP="00FC7C65">
      <w:pPr>
        <w:pStyle w:val="BodyText"/>
        <w:spacing w:before="0" w:after="0"/>
        <w:jc w:val="center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BA63A2">
        <w:rPr>
          <w:rFonts w:ascii="Times New Roman" w:hAnsi="Times New Roman"/>
          <w:i/>
          <w:iCs/>
          <w:sz w:val="20"/>
          <w:szCs w:val="20"/>
          <w:lang w:val="ru-RU"/>
        </w:rPr>
        <w:t>(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>указать причину отчисления</w:t>
      </w:r>
      <w:r w:rsidRPr="00BA63A2">
        <w:rPr>
          <w:rFonts w:ascii="Times New Roman" w:hAnsi="Times New Roman"/>
          <w:i/>
          <w:iCs/>
          <w:sz w:val="20"/>
          <w:szCs w:val="20"/>
          <w:lang w:val="ru-RU"/>
        </w:rPr>
        <w:t>)</w:t>
      </w:r>
    </w:p>
    <w:p w:rsidR="0037740B" w:rsidRDefault="0037740B" w:rsidP="00FC7C65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  <w:r w:rsidRPr="0098361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983619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Pr="00983619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__________</w:t>
      </w:r>
      <w:r w:rsidRPr="00983619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 xml:space="preserve"> ____ г.</w:t>
      </w:r>
    </w:p>
    <w:p w:rsidR="0037740B" w:rsidRDefault="0037740B" w:rsidP="00FC7C65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40B" w:rsidRDefault="0037740B" w:rsidP="00FC7C65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40B" w:rsidRPr="00983619" w:rsidRDefault="0037740B" w:rsidP="00FC7C65">
      <w:pPr>
        <w:pStyle w:val="BodyTex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740B" w:rsidRDefault="0037740B" w:rsidP="00FC7C65">
      <w:pPr>
        <w:pStyle w:val="FirstParagraph"/>
        <w:spacing w:before="0"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84334B"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____</w:t>
      </w:r>
      <w:r w:rsidRPr="0084334B">
        <w:rPr>
          <w:rFonts w:ascii="Times New Roman" w:hAnsi="Times New Roman"/>
          <w:sz w:val="28"/>
          <w:szCs w:val="28"/>
          <w:lang w:val="ru-RU"/>
        </w:rPr>
        <w:t xml:space="preserve"> »</w:t>
      </w:r>
      <w:r>
        <w:rPr>
          <w:rFonts w:ascii="Times New Roman" w:hAnsi="Times New Roman"/>
          <w:sz w:val="28"/>
          <w:szCs w:val="28"/>
          <w:lang w:val="ru-RU"/>
        </w:rPr>
        <w:t xml:space="preserve"> _________</w:t>
      </w:r>
      <w:r w:rsidRPr="0084334B">
        <w:rPr>
          <w:rFonts w:ascii="Times New Roman" w:hAnsi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/>
          <w:sz w:val="28"/>
          <w:szCs w:val="28"/>
          <w:lang w:val="ru-RU"/>
        </w:rPr>
        <w:t xml:space="preserve"> __ г.     _________________/______________________</w:t>
      </w:r>
    </w:p>
    <w:p w:rsidR="0037740B" w:rsidRPr="00BA63A2" w:rsidRDefault="0037740B" w:rsidP="00FC7C65">
      <w:pPr>
        <w:pStyle w:val="BodyText"/>
        <w:spacing w:before="0" w:after="0"/>
        <w:rPr>
          <w:rFonts w:ascii="Times New Roman" w:hAnsi="Times New Roman"/>
          <w:i/>
          <w:iCs/>
          <w:sz w:val="20"/>
          <w:szCs w:val="20"/>
          <w:lang w:val="ru-RU"/>
        </w:rPr>
      </w:pPr>
      <w:r w:rsidRPr="00BA63A2">
        <w:rPr>
          <w:i/>
          <w:iCs/>
          <w:sz w:val="20"/>
          <w:szCs w:val="20"/>
          <w:lang w:val="ru-RU"/>
        </w:rPr>
        <w:t xml:space="preserve">                                                                                      </w:t>
      </w:r>
      <w:r w:rsidRPr="00BA63A2">
        <w:rPr>
          <w:rFonts w:ascii="Times New Roman" w:hAnsi="Times New Roman"/>
          <w:i/>
          <w:iCs/>
          <w:sz w:val="20"/>
          <w:szCs w:val="20"/>
          <w:lang w:val="ru-RU"/>
        </w:rPr>
        <w:t xml:space="preserve">(подпись)                       </w:t>
      </w:r>
      <w:r>
        <w:rPr>
          <w:rFonts w:ascii="Times New Roman" w:hAnsi="Times New Roman"/>
          <w:i/>
          <w:iCs/>
          <w:sz w:val="20"/>
          <w:szCs w:val="20"/>
          <w:lang w:val="ru-RU"/>
        </w:rPr>
        <w:t xml:space="preserve">              </w:t>
      </w:r>
      <w:r w:rsidRPr="00BA63A2">
        <w:rPr>
          <w:rFonts w:ascii="Times New Roman" w:hAnsi="Times New Roman"/>
          <w:i/>
          <w:iCs/>
          <w:sz w:val="20"/>
          <w:szCs w:val="20"/>
          <w:lang w:val="ru-RU"/>
        </w:rPr>
        <w:t>(расшифровка подписи)</w:t>
      </w:r>
    </w:p>
    <w:p w:rsidR="0037740B" w:rsidRPr="0084334B" w:rsidRDefault="0037740B" w:rsidP="00FC7C65">
      <w:pPr>
        <w:pStyle w:val="BodyText"/>
        <w:spacing w:before="0" w:after="0"/>
        <w:rPr>
          <w:lang w:val="ru-RU"/>
        </w:rPr>
      </w:pPr>
      <w:r>
        <w:rPr>
          <w:lang w:val="ru-RU"/>
        </w:rPr>
        <w:t xml:space="preserve">                                                                           </w:t>
      </w:r>
    </w:p>
    <w:p w:rsidR="0037740B" w:rsidRDefault="0037740B" w:rsidP="00FC7C65"/>
    <w:p w:rsidR="0037740B" w:rsidRDefault="0037740B"/>
    <w:sectPr w:rsidR="0037740B" w:rsidSect="0035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CDA"/>
    <w:rsid w:val="002C5C0F"/>
    <w:rsid w:val="00302CDA"/>
    <w:rsid w:val="0035309E"/>
    <w:rsid w:val="0037740B"/>
    <w:rsid w:val="0084334B"/>
    <w:rsid w:val="00983619"/>
    <w:rsid w:val="009F4EF6"/>
    <w:rsid w:val="00B54687"/>
    <w:rsid w:val="00B72964"/>
    <w:rsid w:val="00B91F44"/>
    <w:rsid w:val="00BA63A2"/>
    <w:rsid w:val="00C072F5"/>
    <w:rsid w:val="00CA41FC"/>
    <w:rsid w:val="00D17260"/>
    <w:rsid w:val="00EE06B4"/>
    <w:rsid w:val="00FC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EF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F4EF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E06B4"/>
    <w:pPr>
      <w:spacing w:before="180" w:after="180"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E06B4"/>
    <w:rPr>
      <w:rFonts w:eastAsia="Times New Roman" w:cs="Times New Roman"/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uiPriority w:val="99"/>
    <w:rsid w:val="00EE06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46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550</Words>
  <Characters>3137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Приложение № 4</dc:title>
  <dc:subject/>
  <dc:creator>?????? ??????????</dc:creator>
  <cp:keywords/>
  <dc:description/>
  <cp:lastModifiedBy>user1</cp:lastModifiedBy>
  <cp:revision>2</cp:revision>
  <cp:lastPrinted>2023-09-07T03:53:00Z</cp:lastPrinted>
  <dcterms:created xsi:type="dcterms:W3CDTF">2023-09-07T03:54:00Z</dcterms:created>
  <dcterms:modified xsi:type="dcterms:W3CDTF">2023-09-07T03:54:00Z</dcterms:modified>
</cp:coreProperties>
</file>